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FDB7" w14:textId="77777777" w:rsidR="00D82653" w:rsidRDefault="00D82653">
      <w:pPr>
        <w:pStyle w:val="GDDatum"/>
      </w:pPr>
      <w:r>
        <w:t>Pfarrverband Ainring</w:t>
      </w:r>
      <w:r>
        <w:br/>
        <w:t>25.01.2025 - 02.02.2025</w:t>
      </w:r>
    </w:p>
    <w:p w14:paraId="31728968" w14:textId="77777777" w:rsidR="0023771E" w:rsidRDefault="0023771E">
      <w:pPr>
        <w:pStyle w:val="Tag"/>
        <w:rPr>
          <w:u w:val="single"/>
        </w:rPr>
      </w:pPr>
    </w:p>
    <w:p w14:paraId="2FEE1625" w14:textId="0D7A8CA7" w:rsidR="00D82653" w:rsidRDefault="00D82653">
      <w:pPr>
        <w:pStyle w:val="Tag"/>
      </w:pPr>
      <w:r>
        <w:rPr>
          <w:u w:val="single"/>
        </w:rPr>
        <w:t>25. 01. Samstag</w:t>
      </w:r>
      <w:r>
        <w:tab/>
      </w:r>
      <w:r>
        <w:rPr>
          <w:b w:val="0"/>
          <w:bCs/>
          <w:u w:val="single"/>
        </w:rPr>
        <w:t xml:space="preserve">BEKEHRUNG DES HL. APOSTELS PAULUS </w:t>
      </w:r>
    </w:p>
    <w:p w14:paraId="5BD459EA" w14:textId="77777777" w:rsidR="00D82653" w:rsidRDefault="00D82653" w:rsidP="00254FBB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23771E">
        <w:rPr>
          <w:b/>
          <w:bCs/>
        </w:rPr>
        <w:t>Wortgottesfeier -</w:t>
      </w:r>
      <w:r>
        <w:t xml:space="preserve"> </w:t>
      </w:r>
      <w:r>
        <w:br/>
        <w:t>f. Hogger Anna z. Geburtstag</w:t>
      </w:r>
    </w:p>
    <w:p w14:paraId="457E6F83" w14:textId="77777777" w:rsidR="0023771E" w:rsidRDefault="0023771E">
      <w:pPr>
        <w:pStyle w:val="Termin"/>
      </w:pPr>
    </w:p>
    <w:p w14:paraId="019AC12E" w14:textId="77777777" w:rsidR="0023771E" w:rsidRDefault="0023771E">
      <w:pPr>
        <w:pStyle w:val="Termin"/>
      </w:pPr>
    </w:p>
    <w:p w14:paraId="24BC70D1" w14:textId="77777777" w:rsidR="00CC25B3" w:rsidRDefault="00CC25B3">
      <w:pPr>
        <w:pStyle w:val="Termin"/>
      </w:pPr>
    </w:p>
    <w:p w14:paraId="3B0E58F8" w14:textId="77777777" w:rsidR="00CC25B3" w:rsidRDefault="00CC25B3">
      <w:pPr>
        <w:pStyle w:val="Termin"/>
      </w:pPr>
    </w:p>
    <w:p w14:paraId="7C8A42FE" w14:textId="77777777" w:rsidR="00D82653" w:rsidRDefault="00D82653">
      <w:pPr>
        <w:pStyle w:val="Tag"/>
      </w:pPr>
      <w:r>
        <w:rPr>
          <w:u w:val="single"/>
        </w:rPr>
        <w:t>26. 01. Sonntag</w:t>
      </w:r>
      <w:r>
        <w:tab/>
      </w:r>
      <w:r>
        <w:rPr>
          <w:b w:val="0"/>
          <w:bCs/>
          <w:u w:val="single"/>
        </w:rPr>
        <w:t xml:space="preserve">3. SONNTAG IM JAHRESKREIS </w:t>
      </w:r>
    </w:p>
    <w:p w14:paraId="5F38F412" w14:textId="77777777" w:rsidR="00D82653" w:rsidRDefault="00D82653" w:rsidP="00254FBB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23771E">
        <w:rPr>
          <w:b/>
          <w:bCs/>
        </w:rPr>
        <w:t>Hl. Messe -</w:t>
      </w:r>
      <w:r>
        <w:t xml:space="preserve"> </w:t>
      </w:r>
      <w:r>
        <w:br/>
        <w:t xml:space="preserve">Fam. Georg </w:t>
      </w:r>
      <w:proofErr w:type="spellStart"/>
      <w:r>
        <w:t>Waldhutter</w:t>
      </w:r>
      <w:proofErr w:type="spellEnd"/>
      <w:r>
        <w:t xml:space="preserve"> f. Rosina u. Adalbert </w:t>
      </w:r>
      <w:proofErr w:type="spellStart"/>
      <w:r>
        <w:t>Waldhutter</w:t>
      </w:r>
      <w:proofErr w:type="spellEnd"/>
      <w:r>
        <w:t xml:space="preserve"> - Trachtenverein Mühlthaler Thundorf f. Frieda </w:t>
      </w:r>
      <w:proofErr w:type="spellStart"/>
      <w:r>
        <w:t>Kuglstatter</w:t>
      </w:r>
      <w:proofErr w:type="spellEnd"/>
      <w:r>
        <w:t xml:space="preserve"> - Fam. </w:t>
      </w:r>
      <w:proofErr w:type="spellStart"/>
      <w:r>
        <w:t>Gumpinger</w:t>
      </w:r>
      <w:proofErr w:type="spellEnd"/>
      <w:r>
        <w:t xml:space="preserve"> f. Frieda </w:t>
      </w:r>
      <w:proofErr w:type="spellStart"/>
      <w:r>
        <w:t>Kuglstatter</w:t>
      </w:r>
      <w:proofErr w:type="spellEnd"/>
      <w:r>
        <w:t xml:space="preserve"> - Fr. Luise </w:t>
      </w:r>
      <w:proofErr w:type="spellStart"/>
      <w:r>
        <w:t>Kuglstatter</w:t>
      </w:r>
      <w:proofErr w:type="spellEnd"/>
      <w:r>
        <w:t xml:space="preserve"> f. Frieda </w:t>
      </w:r>
      <w:proofErr w:type="spellStart"/>
      <w:r>
        <w:t>Kuglstatter</w:t>
      </w:r>
      <w:proofErr w:type="spellEnd"/>
      <w:r>
        <w:t xml:space="preserve"> - Fr. Luise </w:t>
      </w:r>
      <w:proofErr w:type="spellStart"/>
      <w:r>
        <w:t>Kuglstatter</w:t>
      </w:r>
      <w:proofErr w:type="spellEnd"/>
      <w:r>
        <w:t xml:space="preserve"> f. Ehemann Georg </w:t>
      </w:r>
      <w:proofErr w:type="spellStart"/>
      <w:r>
        <w:t>Kuglstatter</w:t>
      </w:r>
      <w:proofErr w:type="spellEnd"/>
    </w:p>
    <w:p w14:paraId="26F842AA" w14:textId="00B39387" w:rsidR="00D82653" w:rsidRDefault="00D82653" w:rsidP="00254FBB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23771E">
        <w:rPr>
          <w:b/>
          <w:bCs/>
        </w:rPr>
        <w:t xml:space="preserve">Ökumenischer </w:t>
      </w:r>
      <w:r w:rsidR="00DE6D06">
        <w:rPr>
          <w:b/>
          <w:bCs/>
        </w:rPr>
        <w:t>Gottesdienst</w:t>
      </w:r>
      <w:r w:rsidRPr="0023771E">
        <w:rPr>
          <w:b/>
          <w:bCs/>
        </w:rPr>
        <w:t xml:space="preserve"> in der Ev. Auferstehungskirche, Franz-Schubert-Str. 1, anlässlich 1700 Jahre Konzil von Nizäa</w:t>
      </w:r>
    </w:p>
    <w:p w14:paraId="141E92D6" w14:textId="77777777" w:rsidR="0023771E" w:rsidRPr="007C59B8" w:rsidRDefault="0023771E" w:rsidP="001B6765">
      <w:pPr>
        <w:pStyle w:val="Termin"/>
        <w:rPr>
          <w:sz w:val="28"/>
          <w:szCs w:val="36"/>
        </w:rPr>
      </w:pPr>
      <w:bookmarkStart w:id="0" w:name="_Hlk187738831"/>
      <w:r w:rsidRPr="007C59B8">
        <w:rPr>
          <w:b/>
          <w:bCs/>
          <w:sz w:val="28"/>
          <w:szCs w:val="36"/>
        </w:rPr>
        <w:tab/>
      </w:r>
      <w:r w:rsidRPr="007C59B8">
        <w:rPr>
          <w:b/>
          <w:bCs/>
          <w:sz w:val="28"/>
          <w:szCs w:val="36"/>
        </w:rPr>
        <w:tab/>
      </w:r>
      <w:r w:rsidRPr="007C59B8">
        <w:rPr>
          <w:b/>
          <w:bCs/>
          <w:sz w:val="28"/>
          <w:szCs w:val="36"/>
        </w:rPr>
        <w:tab/>
      </w:r>
      <w:r w:rsidRPr="007C59B8">
        <w:rPr>
          <w:b/>
          <w:bCs/>
          <w:sz w:val="28"/>
          <w:szCs w:val="36"/>
          <w:u w:val="single"/>
        </w:rPr>
        <w:t>im Pfarrzentrum kein Gottesdienst!</w:t>
      </w:r>
    </w:p>
    <w:bookmarkEnd w:id="0"/>
    <w:p w14:paraId="1D222B5B" w14:textId="77777777" w:rsidR="00D82653" w:rsidRDefault="00D82653" w:rsidP="00254FBB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23771E">
        <w:rPr>
          <w:b/>
          <w:bCs/>
        </w:rPr>
        <w:t>Wortgottesfeier</w:t>
      </w:r>
    </w:p>
    <w:p w14:paraId="5B73279A" w14:textId="77777777" w:rsidR="0023771E" w:rsidRDefault="0023771E">
      <w:pPr>
        <w:pStyle w:val="Termin"/>
      </w:pPr>
    </w:p>
    <w:p w14:paraId="37B00C2D" w14:textId="77777777" w:rsidR="0023771E" w:rsidRDefault="0023771E">
      <w:pPr>
        <w:pStyle w:val="Termin"/>
      </w:pPr>
    </w:p>
    <w:p w14:paraId="0567D8BE" w14:textId="77777777" w:rsidR="00CC25B3" w:rsidRDefault="00CC25B3">
      <w:pPr>
        <w:pStyle w:val="Termin"/>
      </w:pPr>
    </w:p>
    <w:p w14:paraId="12A6FB06" w14:textId="77777777" w:rsidR="00CC25B3" w:rsidRDefault="00CC25B3">
      <w:pPr>
        <w:pStyle w:val="Termin"/>
      </w:pPr>
    </w:p>
    <w:p w14:paraId="42E6135B" w14:textId="77777777" w:rsidR="00D82653" w:rsidRDefault="00D82653">
      <w:pPr>
        <w:pStyle w:val="Tag"/>
      </w:pPr>
      <w:r>
        <w:rPr>
          <w:u w:val="single"/>
        </w:rPr>
        <w:t>27. 01. Montag</w:t>
      </w:r>
      <w:r>
        <w:tab/>
      </w:r>
      <w:r>
        <w:rPr>
          <w:b w:val="0"/>
          <w:bCs/>
          <w:u w:val="single"/>
        </w:rPr>
        <w:t xml:space="preserve">Hl. Angela </w:t>
      </w:r>
      <w:proofErr w:type="spellStart"/>
      <w:r>
        <w:rPr>
          <w:b w:val="0"/>
          <w:bCs/>
          <w:u w:val="single"/>
        </w:rPr>
        <w:t>Merici</w:t>
      </w:r>
      <w:proofErr w:type="spellEnd"/>
      <w:r>
        <w:rPr>
          <w:b w:val="0"/>
          <w:bCs/>
          <w:u w:val="single"/>
        </w:rPr>
        <w:t xml:space="preserve">, Ordensgründerin </w:t>
      </w:r>
    </w:p>
    <w:p w14:paraId="0F8166F9" w14:textId="77777777" w:rsidR="00D82653" w:rsidRDefault="00D82653" w:rsidP="00254FBB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7D25C625" w14:textId="77777777" w:rsidR="0023771E" w:rsidRDefault="0023771E">
      <w:pPr>
        <w:pStyle w:val="Termin"/>
      </w:pPr>
    </w:p>
    <w:p w14:paraId="100D0FB1" w14:textId="77777777" w:rsidR="0023771E" w:rsidRDefault="0023771E">
      <w:pPr>
        <w:pStyle w:val="Termin"/>
      </w:pPr>
    </w:p>
    <w:p w14:paraId="2561C4C4" w14:textId="77777777" w:rsidR="00CC25B3" w:rsidRDefault="00CC25B3">
      <w:pPr>
        <w:pStyle w:val="Termin"/>
      </w:pPr>
    </w:p>
    <w:p w14:paraId="26A353EA" w14:textId="77777777" w:rsidR="00CC25B3" w:rsidRDefault="00CC25B3">
      <w:pPr>
        <w:pStyle w:val="Termin"/>
      </w:pPr>
    </w:p>
    <w:p w14:paraId="7BC1AF91" w14:textId="77777777" w:rsidR="00CC25B3" w:rsidRDefault="00CC25B3">
      <w:pPr>
        <w:pStyle w:val="Termin"/>
      </w:pPr>
    </w:p>
    <w:p w14:paraId="72581AEC" w14:textId="77777777" w:rsidR="00D82653" w:rsidRDefault="00D82653">
      <w:pPr>
        <w:pStyle w:val="Tag"/>
      </w:pPr>
      <w:r>
        <w:rPr>
          <w:u w:val="single"/>
        </w:rPr>
        <w:t>28. 01. Dienstag</w:t>
      </w:r>
      <w:r>
        <w:tab/>
      </w:r>
      <w:r>
        <w:rPr>
          <w:b w:val="0"/>
          <w:bCs/>
          <w:u w:val="single"/>
        </w:rPr>
        <w:t xml:space="preserve">Hl. Thomas von Aquin, Ordenspriester, Kirchenlehrer </w:t>
      </w:r>
    </w:p>
    <w:p w14:paraId="4C5D3081" w14:textId="27F39EDE" w:rsidR="00F66653" w:rsidRDefault="00F66653" w:rsidP="00254FBB">
      <w:pPr>
        <w:pStyle w:val="Termin"/>
        <w:spacing w:before="120"/>
      </w:pPr>
      <w:r>
        <w:t xml:space="preserve">14:00 </w:t>
      </w:r>
      <w:proofErr w:type="spellStart"/>
      <w:r>
        <w:t>Mitterfelden</w:t>
      </w:r>
      <w:proofErr w:type="spellEnd"/>
      <w:r>
        <w:tab/>
        <w:t>Senioren-Nachmittag (Andreas Pils – Jahresrückblick)</w:t>
      </w:r>
    </w:p>
    <w:p w14:paraId="390DBFFA" w14:textId="77D548F7" w:rsidR="00D82653" w:rsidRDefault="00D82653" w:rsidP="00254FBB">
      <w:pPr>
        <w:pStyle w:val="Termin"/>
        <w:spacing w:before="120"/>
      </w:pPr>
      <w:r>
        <w:t>19:00</w:t>
      </w:r>
      <w:r>
        <w:tab/>
        <w:t xml:space="preserve">Straß </w:t>
      </w:r>
      <w:r>
        <w:tab/>
      </w:r>
      <w:r w:rsidRPr="0023771E">
        <w:rPr>
          <w:b/>
          <w:bCs/>
        </w:rPr>
        <w:t>Hl. Messe -</w:t>
      </w:r>
      <w:r>
        <w:t xml:space="preserve"> </w:t>
      </w:r>
      <w:r>
        <w:br/>
        <w:t xml:space="preserve">f. Maria Eisl v. Agnes Gruber - Fam. Sandra Huber f. Frieda </w:t>
      </w:r>
      <w:proofErr w:type="spellStart"/>
      <w:r>
        <w:t>Kuglstatter</w:t>
      </w:r>
      <w:proofErr w:type="spellEnd"/>
      <w:r>
        <w:t xml:space="preserve"> - Fam. </w:t>
      </w:r>
      <w:proofErr w:type="spellStart"/>
      <w:r>
        <w:t>Schmirl</w:t>
      </w:r>
      <w:proofErr w:type="spellEnd"/>
      <w:r>
        <w:t xml:space="preserve"> f. Bert u. Frieda </w:t>
      </w:r>
      <w:proofErr w:type="spellStart"/>
      <w:r>
        <w:t>Kuglstatter</w:t>
      </w:r>
      <w:proofErr w:type="spellEnd"/>
      <w:r>
        <w:t xml:space="preserve"> - Fam. Andreas </w:t>
      </w:r>
      <w:proofErr w:type="spellStart"/>
      <w:r>
        <w:t>Waldhutter</w:t>
      </w:r>
      <w:proofErr w:type="spellEnd"/>
      <w:r>
        <w:t xml:space="preserve"> f. Frieda </w:t>
      </w:r>
      <w:proofErr w:type="spellStart"/>
      <w:r>
        <w:t>Kuglstatter</w:t>
      </w:r>
      <w:proofErr w:type="spellEnd"/>
    </w:p>
    <w:p w14:paraId="3DD49631" w14:textId="77777777" w:rsidR="0023771E" w:rsidRDefault="0023771E">
      <w:pPr>
        <w:pStyle w:val="Termin"/>
      </w:pPr>
    </w:p>
    <w:p w14:paraId="7DBD19EB" w14:textId="77777777" w:rsidR="00CC25B3" w:rsidRDefault="00CC25B3">
      <w:pPr>
        <w:pStyle w:val="Termin"/>
      </w:pPr>
    </w:p>
    <w:p w14:paraId="6E871281" w14:textId="77777777" w:rsidR="00CC25B3" w:rsidRDefault="00CC25B3">
      <w:pPr>
        <w:pStyle w:val="Termin"/>
      </w:pPr>
    </w:p>
    <w:p w14:paraId="5903BE9B" w14:textId="77777777" w:rsidR="00CC25B3" w:rsidRDefault="00CC25B3">
      <w:pPr>
        <w:pStyle w:val="Termin"/>
      </w:pPr>
    </w:p>
    <w:p w14:paraId="5B1544FB" w14:textId="77777777" w:rsidR="0023771E" w:rsidRDefault="0023771E">
      <w:pPr>
        <w:pStyle w:val="Termin"/>
      </w:pPr>
    </w:p>
    <w:p w14:paraId="5F8AB78E" w14:textId="77777777" w:rsidR="00D82653" w:rsidRDefault="00D82653">
      <w:pPr>
        <w:pStyle w:val="Tag"/>
      </w:pPr>
      <w:r>
        <w:rPr>
          <w:u w:val="single"/>
        </w:rPr>
        <w:t>29. 01. Mittwoch</w:t>
      </w:r>
      <w:r>
        <w:tab/>
      </w:r>
      <w:proofErr w:type="spellStart"/>
      <w:r>
        <w:rPr>
          <w:b w:val="0"/>
          <w:bCs/>
          <w:u w:val="single"/>
        </w:rPr>
        <w:t>Mittwoch</w:t>
      </w:r>
      <w:proofErr w:type="spellEnd"/>
      <w:r>
        <w:rPr>
          <w:b w:val="0"/>
          <w:bCs/>
          <w:u w:val="single"/>
        </w:rPr>
        <w:t xml:space="preserve"> der 3. Woche im Jahreskreis </w:t>
      </w:r>
    </w:p>
    <w:p w14:paraId="67B0A557" w14:textId="77777777" w:rsidR="00D82653" w:rsidRDefault="00D82653" w:rsidP="00254FBB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6CD97803" w14:textId="47B8573D" w:rsidR="0023771E" w:rsidRDefault="00D82653" w:rsidP="00DD3A80">
      <w:pPr>
        <w:pStyle w:val="Termin"/>
        <w:spacing w:before="120"/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23771E">
        <w:rPr>
          <w:b/>
          <w:bCs/>
        </w:rPr>
        <w:t xml:space="preserve">Hl. Messe - </w:t>
      </w:r>
      <w:r w:rsidRPr="0023771E">
        <w:rPr>
          <w:b/>
          <w:bCs/>
        </w:rPr>
        <w:br/>
      </w:r>
      <w:r>
        <w:t xml:space="preserve">Erika </w:t>
      </w:r>
      <w:proofErr w:type="spellStart"/>
      <w:r>
        <w:t>Geigl</w:t>
      </w:r>
      <w:proofErr w:type="spellEnd"/>
      <w:r>
        <w:t xml:space="preserve"> f. Ehemann u. Geschwister</w:t>
      </w:r>
      <w:r w:rsidR="00CF40C3">
        <w:t xml:space="preserve"> - </w:t>
      </w:r>
      <w:r w:rsidR="00CF40C3" w:rsidRPr="00CF40C3">
        <w:t xml:space="preserve">f. Helene </w:t>
      </w:r>
      <w:proofErr w:type="spellStart"/>
      <w:r w:rsidR="00CF40C3" w:rsidRPr="00CF40C3">
        <w:t>Geigl</w:t>
      </w:r>
      <w:proofErr w:type="spellEnd"/>
      <w:r w:rsidR="00CF40C3" w:rsidRPr="00CF40C3">
        <w:t xml:space="preserve"> z. </w:t>
      </w:r>
      <w:proofErr w:type="spellStart"/>
      <w:r w:rsidR="00CF40C3" w:rsidRPr="00CF40C3">
        <w:t>Sterged</w:t>
      </w:r>
      <w:proofErr w:type="spellEnd"/>
      <w:r w:rsidR="00CF40C3" w:rsidRPr="00CF40C3">
        <w:t>. v. Gret</w:t>
      </w:r>
      <w:r w:rsidR="00DD3A80">
        <w:t>i</w:t>
      </w:r>
      <w:r w:rsidR="00CF40C3" w:rsidRPr="00CF40C3">
        <w:t xml:space="preserve"> m. Fam.</w:t>
      </w:r>
      <w:r w:rsidR="00DD3A80">
        <w:t xml:space="preserve"> - </w:t>
      </w:r>
      <w:r w:rsidR="00DD3A80" w:rsidRPr="00DD3A80">
        <w:t xml:space="preserve">f. Fanni Schiller z. </w:t>
      </w:r>
      <w:proofErr w:type="spellStart"/>
      <w:r w:rsidR="00DD3A80" w:rsidRPr="00DD3A80">
        <w:t>Sterbeged</w:t>
      </w:r>
      <w:proofErr w:type="spellEnd"/>
      <w:r w:rsidR="00DD3A80" w:rsidRPr="00DD3A80">
        <w:t>. v. Greti m. Fam.</w:t>
      </w:r>
    </w:p>
    <w:p w14:paraId="3C0A1072" w14:textId="0DE25F43" w:rsidR="00D82653" w:rsidRDefault="00D82653">
      <w:pPr>
        <w:pStyle w:val="Tag"/>
      </w:pPr>
      <w:r>
        <w:rPr>
          <w:u w:val="single"/>
        </w:rPr>
        <w:lastRenderedPageBreak/>
        <w:t>30. 01. Donnerstag</w:t>
      </w:r>
      <w:r>
        <w:tab/>
      </w:r>
      <w:proofErr w:type="spellStart"/>
      <w:r>
        <w:rPr>
          <w:b w:val="0"/>
          <w:bCs/>
          <w:u w:val="single"/>
        </w:rPr>
        <w:t>Donnerstag</w:t>
      </w:r>
      <w:proofErr w:type="spellEnd"/>
      <w:r>
        <w:rPr>
          <w:b w:val="0"/>
          <w:bCs/>
          <w:u w:val="single"/>
        </w:rPr>
        <w:t xml:space="preserve"> der 3. Woche im Jahreskreis </w:t>
      </w:r>
    </w:p>
    <w:p w14:paraId="6925B9DB" w14:textId="77777777" w:rsidR="00D82653" w:rsidRDefault="00D82653" w:rsidP="00254FBB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6757FB98" w14:textId="77777777" w:rsidR="00D82653" w:rsidRDefault="00D82653" w:rsidP="00254FBB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23771E">
        <w:rPr>
          <w:b/>
          <w:bCs/>
        </w:rPr>
        <w:t>Hl. Messe -</w:t>
      </w:r>
      <w:r>
        <w:t xml:space="preserve"> </w:t>
      </w:r>
      <w:r>
        <w:br/>
      </w:r>
      <w:proofErr w:type="spellStart"/>
      <w:r>
        <w:t>Fuchsenbauernfam</w:t>
      </w:r>
      <w:proofErr w:type="spellEnd"/>
      <w:r>
        <w:t xml:space="preserve">. f. </w:t>
      </w:r>
      <w:proofErr w:type="spellStart"/>
      <w:r>
        <w:t>beiders</w:t>
      </w:r>
      <w:proofErr w:type="spellEnd"/>
      <w:r>
        <w:t xml:space="preserve">. </w:t>
      </w:r>
      <w:proofErr w:type="spellStart"/>
      <w:r>
        <w:t>verstorb</w:t>
      </w:r>
      <w:proofErr w:type="spellEnd"/>
      <w:r>
        <w:t xml:space="preserve">. Eltern - Fam. Georg </w:t>
      </w:r>
      <w:proofErr w:type="spellStart"/>
      <w:r>
        <w:t>Waldhutter</w:t>
      </w:r>
      <w:proofErr w:type="spellEnd"/>
      <w:r>
        <w:t xml:space="preserve"> f. Frieda </w:t>
      </w:r>
      <w:proofErr w:type="spellStart"/>
      <w:r>
        <w:t>Kuglstatter</w:t>
      </w:r>
      <w:proofErr w:type="spellEnd"/>
      <w:r>
        <w:t xml:space="preserve"> - Fam. Albert Roider f. Frieda </w:t>
      </w:r>
      <w:proofErr w:type="spellStart"/>
      <w:r>
        <w:t>Kuglstatter</w:t>
      </w:r>
      <w:proofErr w:type="spellEnd"/>
      <w:r>
        <w:t xml:space="preserve"> - Christa Öttl f. Frieda </w:t>
      </w:r>
      <w:proofErr w:type="spellStart"/>
      <w:r>
        <w:t>Kuglstatter</w:t>
      </w:r>
      <w:proofErr w:type="spellEnd"/>
    </w:p>
    <w:p w14:paraId="7B4EB758" w14:textId="77777777" w:rsidR="0023771E" w:rsidRDefault="0023771E">
      <w:pPr>
        <w:pStyle w:val="Termin"/>
      </w:pPr>
    </w:p>
    <w:p w14:paraId="2D98C565" w14:textId="77777777" w:rsidR="00CC25B3" w:rsidRDefault="00CC25B3">
      <w:pPr>
        <w:pStyle w:val="Termin"/>
      </w:pPr>
    </w:p>
    <w:p w14:paraId="6D954B5A" w14:textId="77777777" w:rsidR="00F66653" w:rsidRDefault="00F66653">
      <w:pPr>
        <w:pStyle w:val="Termin"/>
      </w:pPr>
    </w:p>
    <w:p w14:paraId="2A00EFA5" w14:textId="77777777" w:rsidR="00CC25B3" w:rsidRDefault="00CC25B3">
      <w:pPr>
        <w:pStyle w:val="Termin"/>
      </w:pPr>
    </w:p>
    <w:p w14:paraId="0601A65F" w14:textId="77777777" w:rsidR="00CC25B3" w:rsidRDefault="00CC25B3">
      <w:pPr>
        <w:pStyle w:val="Termin"/>
      </w:pPr>
    </w:p>
    <w:p w14:paraId="4C944BC3" w14:textId="77777777" w:rsidR="0023771E" w:rsidRDefault="0023771E">
      <w:pPr>
        <w:pStyle w:val="Termin"/>
      </w:pPr>
    </w:p>
    <w:p w14:paraId="355BEBC8" w14:textId="77777777" w:rsidR="00D82653" w:rsidRDefault="00D82653">
      <w:pPr>
        <w:pStyle w:val="Tag"/>
      </w:pPr>
      <w:r>
        <w:rPr>
          <w:u w:val="single"/>
        </w:rPr>
        <w:t>31. 01. Freitag</w:t>
      </w:r>
      <w:r>
        <w:tab/>
      </w:r>
      <w:r>
        <w:rPr>
          <w:b w:val="0"/>
          <w:bCs/>
          <w:u w:val="single"/>
        </w:rPr>
        <w:t xml:space="preserve">Hl. Johannes Bosco, Priester, Ordensgründer </w:t>
      </w:r>
    </w:p>
    <w:p w14:paraId="22713146" w14:textId="77777777" w:rsidR="00D82653" w:rsidRDefault="00D82653" w:rsidP="00254FBB">
      <w:pPr>
        <w:pStyle w:val="Termin"/>
        <w:spacing w:before="12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6B7C0732" w14:textId="68098FC9" w:rsidR="00D82653" w:rsidRDefault="00D82653" w:rsidP="00254FBB">
      <w:pPr>
        <w:pStyle w:val="Termin"/>
        <w:spacing w:before="120"/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23771E">
        <w:rPr>
          <w:b/>
          <w:bCs/>
        </w:rPr>
        <w:t>Hl. Messe -</w:t>
      </w:r>
      <w:r>
        <w:t xml:space="preserve"> </w:t>
      </w:r>
      <w:r>
        <w:br/>
        <w:t xml:space="preserve">f. Arme Seelen - f. Ehemann, Vater u. Opa Josef Huber z. </w:t>
      </w:r>
      <w:proofErr w:type="spellStart"/>
      <w:r>
        <w:t>Sterbege</w:t>
      </w:r>
      <w:r w:rsidR="00AB1C6C">
        <w:t>d</w:t>
      </w:r>
      <w:proofErr w:type="spellEnd"/>
      <w:r w:rsidR="00AB1C6C">
        <w:t xml:space="preserve">. - </w:t>
      </w:r>
      <w:r w:rsidR="00AB1C6C" w:rsidRPr="00AB1C6C">
        <w:t xml:space="preserve">Fam. Johann Suhrer f. Hildegard Suhrer, Herta Fritsche u. Walter </w:t>
      </w:r>
      <w:proofErr w:type="spellStart"/>
      <w:r w:rsidR="00AB1C6C" w:rsidRPr="00AB1C6C">
        <w:t>Höllbacher</w:t>
      </w:r>
      <w:proofErr w:type="spellEnd"/>
    </w:p>
    <w:p w14:paraId="487936ED" w14:textId="77777777" w:rsidR="0023771E" w:rsidRDefault="0023771E">
      <w:pPr>
        <w:pStyle w:val="Termin"/>
      </w:pPr>
    </w:p>
    <w:p w14:paraId="051D1780" w14:textId="77777777" w:rsidR="00CC25B3" w:rsidRDefault="00CC25B3">
      <w:pPr>
        <w:pStyle w:val="Termin"/>
      </w:pPr>
    </w:p>
    <w:p w14:paraId="1868C857" w14:textId="77777777" w:rsidR="00F66653" w:rsidRDefault="00F66653">
      <w:pPr>
        <w:pStyle w:val="Termin"/>
      </w:pPr>
    </w:p>
    <w:p w14:paraId="3A6BFA4F" w14:textId="77777777" w:rsidR="00CC25B3" w:rsidRDefault="00CC25B3">
      <w:pPr>
        <w:pStyle w:val="Termin"/>
      </w:pPr>
    </w:p>
    <w:p w14:paraId="574A0823" w14:textId="77777777" w:rsidR="00CC25B3" w:rsidRDefault="00CC25B3">
      <w:pPr>
        <w:pStyle w:val="Termin"/>
      </w:pPr>
    </w:p>
    <w:p w14:paraId="58A26BF6" w14:textId="77777777" w:rsidR="0023771E" w:rsidRDefault="0023771E">
      <w:pPr>
        <w:pStyle w:val="Termin"/>
      </w:pPr>
    </w:p>
    <w:p w14:paraId="102CEEEC" w14:textId="77777777" w:rsidR="00D82653" w:rsidRDefault="00D82653">
      <w:pPr>
        <w:pStyle w:val="Tag"/>
      </w:pPr>
      <w:r>
        <w:rPr>
          <w:u w:val="single"/>
        </w:rPr>
        <w:t>01. 02.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3. Woche im Jahreskreis </w:t>
      </w:r>
    </w:p>
    <w:p w14:paraId="472C16A4" w14:textId="77777777" w:rsidR="00D82653" w:rsidRDefault="00D82653" w:rsidP="00254FBB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016D6D98" w14:textId="77777777" w:rsidR="00D82653" w:rsidRDefault="00D82653" w:rsidP="00254FBB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23771E">
        <w:rPr>
          <w:b/>
          <w:bCs/>
        </w:rPr>
        <w:t>Hl. Messe - Lichtmessfeier m. Blasiussegen -</w:t>
      </w:r>
      <w:r>
        <w:t xml:space="preserve"> </w:t>
      </w:r>
      <w:r>
        <w:br/>
        <w:t>f. Ehefrau u. Mutter Elisabeth Kriegs - Anna Helminger nach Meinung</w:t>
      </w:r>
    </w:p>
    <w:p w14:paraId="36AC2006" w14:textId="77777777" w:rsidR="00D82653" w:rsidRDefault="00D82653" w:rsidP="0023771E">
      <w:pPr>
        <w:pStyle w:val="Termin"/>
        <w:ind w:left="0" w:firstLine="0"/>
      </w:pPr>
    </w:p>
    <w:p w14:paraId="337439AF" w14:textId="77777777" w:rsidR="0023771E" w:rsidRDefault="0023771E" w:rsidP="0023771E">
      <w:pPr>
        <w:pStyle w:val="Termin"/>
        <w:ind w:left="0" w:firstLine="0"/>
      </w:pPr>
    </w:p>
    <w:p w14:paraId="48F3FD44" w14:textId="77777777" w:rsidR="00CC25B3" w:rsidRDefault="00CC25B3" w:rsidP="0023771E">
      <w:pPr>
        <w:pStyle w:val="Termin"/>
        <w:ind w:left="0" w:firstLine="0"/>
      </w:pPr>
    </w:p>
    <w:p w14:paraId="063627D8" w14:textId="77777777" w:rsidR="00F66653" w:rsidRDefault="00F66653" w:rsidP="0023771E">
      <w:pPr>
        <w:pStyle w:val="Termin"/>
        <w:ind w:left="0" w:firstLine="0"/>
      </w:pPr>
    </w:p>
    <w:p w14:paraId="39C6777A" w14:textId="77777777" w:rsidR="00CC25B3" w:rsidRDefault="00CC25B3" w:rsidP="0023771E">
      <w:pPr>
        <w:pStyle w:val="Termin"/>
        <w:ind w:left="0" w:firstLine="0"/>
      </w:pPr>
    </w:p>
    <w:p w14:paraId="5E1215CA" w14:textId="77777777" w:rsidR="00D82653" w:rsidRDefault="00D82653">
      <w:pPr>
        <w:pStyle w:val="Tag"/>
      </w:pPr>
      <w:r>
        <w:rPr>
          <w:u w:val="single"/>
        </w:rPr>
        <w:t>02. 02. Sonntag</w:t>
      </w:r>
      <w:r>
        <w:tab/>
      </w:r>
      <w:r>
        <w:rPr>
          <w:b w:val="0"/>
          <w:bCs/>
          <w:u w:val="single"/>
        </w:rPr>
        <w:t xml:space="preserve">4. SONNTAG IM JAHRESKREIS </w:t>
      </w:r>
    </w:p>
    <w:p w14:paraId="76DAE1B7" w14:textId="77777777" w:rsidR="00D82653" w:rsidRDefault="00D82653" w:rsidP="00254FBB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23771E">
        <w:rPr>
          <w:b/>
          <w:bCs/>
        </w:rPr>
        <w:t>Hl. Messe - Lichtmessfeier m. Blasiussegen -</w:t>
      </w:r>
      <w:r>
        <w:t xml:space="preserve"> </w:t>
      </w:r>
      <w:r>
        <w:br/>
      </w:r>
      <w:proofErr w:type="spellStart"/>
      <w:r>
        <w:t>Schneiderfam</w:t>
      </w:r>
      <w:proofErr w:type="spellEnd"/>
      <w:r>
        <w:t xml:space="preserve">. Weng f. Helene </w:t>
      </w:r>
      <w:proofErr w:type="spellStart"/>
      <w:r>
        <w:t>Ufertinger</w:t>
      </w:r>
      <w:proofErr w:type="spellEnd"/>
      <w:r>
        <w:t xml:space="preserve"> - Anni Egger f. Frieda </w:t>
      </w:r>
      <w:proofErr w:type="spellStart"/>
      <w:r>
        <w:t>Kuglstatter</w:t>
      </w:r>
      <w:proofErr w:type="spellEnd"/>
      <w:r>
        <w:t xml:space="preserve"> - f. Arme Seelen - Fam. Franz Egger Bach f. </w:t>
      </w:r>
      <w:proofErr w:type="spellStart"/>
      <w:r>
        <w:t>beiders</w:t>
      </w:r>
      <w:proofErr w:type="spellEnd"/>
      <w:r>
        <w:t xml:space="preserve">. </w:t>
      </w:r>
      <w:proofErr w:type="spellStart"/>
      <w:r>
        <w:t>verstorb</w:t>
      </w:r>
      <w:proofErr w:type="spellEnd"/>
      <w:r>
        <w:t>. Angehörige</w:t>
      </w:r>
    </w:p>
    <w:p w14:paraId="19ABC82B" w14:textId="77777777" w:rsidR="0023771E" w:rsidRDefault="00D82653" w:rsidP="00254FBB">
      <w:pPr>
        <w:pStyle w:val="Termin"/>
        <w:spacing w:before="120"/>
      </w:pPr>
      <w:r>
        <w:tab/>
        <w:t>9:30</w:t>
      </w:r>
      <w:r>
        <w:tab/>
        <w:t xml:space="preserve">Thundorf </w:t>
      </w:r>
      <w:r>
        <w:tab/>
      </w:r>
      <w:r w:rsidRPr="0023771E">
        <w:rPr>
          <w:b/>
          <w:bCs/>
        </w:rPr>
        <w:t>Aussetzung und anschließend EWIGE ANBETUNG</w:t>
      </w:r>
    </w:p>
    <w:p w14:paraId="6340312B" w14:textId="77777777" w:rsidR="0023771E" w:rsidRDefault="0023771E">
      <w:pPr>
        <w:pStyle w:val="Termin"/>
      </w:pPr>
      <w:r>
        <w:tab/>
      </w:r>
      <w:r>
        <w:tab/>
      </w:r>
      <w:r>
        <w:tab/>
      </w:r>
      <w:r w:rsidR="00D82653">
        <w:t xml:space="preserve">10.00 - 10.30 </w:t>
      </w:r>
      <w:proofErr w:type="spellStart"/>
      <w:r w:rsidR="00D82653">
        <w:t>Buchreit</w:t>
      </w:r>
      <w:proofErr w:type="spellEnd"/>
      <w:r w:rsidR="00D82653">
        <w:t>, Bach, Oberholzen, Doppeln, Rain</w:t>
      </w:r>
    </w:p>
    <w:p w14:paraId="759DBEC5" w14:textId="77777777" w:rsidR="0023771E" w:rsidRDefault="0023771E">
      <w:pPr>
        <w:pStyle w:val="Termin"/>
      </w:pPr>
      <w:r>
        <w:tab/>
      </w:r>
      <w:r>
        <w:tab/>
      </w:r>
      <w:r>
        <w:tab/>
      </w:r>
      <w:r w:rsidR="00D82653">
        <w:t xml:space="preserve">10.30 - 11.00 Thundorf, </w:t>
      </w:r>
      <w:proofErr w:type="spellStart"/>
      <w:r w:rsidR="00D82653">
        <w:t>Thundorfer</w:t>
      </w:r>
      <w:proofErr w:type="spellEnd"/>
      <w:r w:rsidR="00D82653">
        <w:t xml:space="preserve"> Mühle</w:t>
      </w:r>
    </w:p>
    <w:p w14:paraId="294D6164" w14:textId="77777777" w:rsidR="0023771E" w:rsidRDefault="0023771E">
      <w:pPr>
        <w:pStyle w:val="Termin"/>
      </w:pPr>
      <w:r>
        <w:tab/>
      </w:r>
      <w:r>
        <w:tab/>
      </w:r>
      <w:r>
        <w:tab/>
      </w:r>
      <w:r w:rsidR="00D82653">
        <w:t>11.00 - 13.00 Stille Anbetung</w:t>
      </w:r>
    </w:p>
    <w:p w14:paraId="268FB258" w14:textId="77777777" w:rsidR="0023771E" w:rsidRDefault="0023771E">
      <w:pPr>
        <w:pStyle w:val="Termin"/>
      </w:pPr>
      <w:r>
        <w:tab/>
      </w:r>
      <w:r>
        <w:tab/>
      </w:r>
      <w:r>
        <w:tab/>
      </w:r>
      <w:r w:rsidR="00D82653">
        <w:t xml:space="preserve">13.00 - 13.30 Altmutter, </w:t>
      </w:r>
      <w:proofErr w:type="spellStart"/>
      <w:r w:rsidR="00D82653">
        <w:t>Ottmaning</w:t>
      </w:r>
      <w:proofErr w:type="spellEnd"/>
      <w:r w:rsidR="00D82653">
        <w:t xml:space="preserve">, </w:t>
      </w:r>
      <w:proofErr w:type="spellStart"/>
      <w:r w:rsidR="00D82653">
        <w:t>Höglau</w:t>
      </w:r>
      <w:proofErr w:type="spellEnd"/>
      <w:r w:rsidR="00D82653">
        <w:t xml:space="preserve">, </w:t>
      </w:r>
      <w:proofErr w:type="spellStart"/>
      <w:r w:rsidR="00D82653">
        <w:t>Hinterau</w:t>
      </w:r>
      <w:proofErr w:type="spellEnd"/>
    </w:p>
    <w:p w14:paraId="03A37832" w14:textId="77777777" w:rsidR="0023771E" w:rsidRDefault="0023771E">
      <w:pPr>
        <w:pStyle w:val="Termin"/>
      </w:pPr>
      <w:r>
        <w:tab/>
      </w:r>
      <w:r>
        <w:tab/>
      </w:r>
      <w:r>
        <w:tab/>
      </w:r>
      <w:r w:rsidR="00D82653">
        <w:t>13.30 - 14.00 Straß</w:t>
      </w:r>
    </w:p>
    <w:p w14:paraId="59C41687" w14:textId="1AB6C7BF" w:rsidR="0023771E" w:rsidRDefault="0023771E">
      <w:pPr>
        <w:pStyle w:val="Termin"/>
      </w:pPr>
      <w:r>
        <w:tab/>
      </w:r>
      <w:r>
        <w:tab/>
      </w:r>
      <w:r>
        <w:tab/>
      </w:r>
      <w:r w:rsidR="00D82653">
        <w:t xml:space="preserve">14.00 - 14.30 </w:t>
      </w:r>
      <w:proofErr w:type="spellStart"/>
      <w:r w:rsidR="00D82653">
        <w:t>Gessenhart</w:t>
      </w:r>
      <w:proofErr w:type="spellEnd"/>
      <w:r w:rsidR="00D82653">
        <w:t xml:space="preserve">, </w:t>
      </w:r>
      <w:proofErr w:type="spellStart"/>
      <w:r w:rsidR="00D82653">
        <w:t>Mühlreit</w:t>
      </w:r>
      <w:proofErr w:type="spellEnd"/>
      <w:r w:rsidR="00D82653">
        <w:t xml:space="preserve">, </w:t>
      </w:r>
      <w:r>
        <w:t>Weng</w:t>
      </w:r>
    </w:p>
    <w:p w14:paraId="46120E09" w14:textId="51A863A9" w:rsidR="00D82653" w:rsidRDefault="0023771E">
      <w:pPr>
        <w:pStyle w:val="Termin"/>
      </w:pPr>
      <w:r>
        <w:tab/>
      </w:r>
      <w:r>
        <w:tab/>
      </w:r>
      <w:r>
        <w:tab/>
      </w:r>
      <w:r w:rsidR="00D82653">
        <w:t xml:space="preserve">14.30 - 15.00 </w:t>
      </w:r>
      <w:proofErr w:type="spellStart"/>
      <w:r w:rsidR="00D82653">
        <w:t>Abfalter</w:t>
      </w:r>
      <w:proofErr w:type="spellEnd"/>
      <w:r w:rsidR="00D82653">
        <w:t xml:space="preserve">, Niederstraß, Winkeln, Öd, Gehring, </w:t>
      </w:r>
      <w:proofErr w:type="spellStart"/>
      <w:r w:rsidR="00D82653">
        <w:t>Sur</w:t>
      </w:r>
      <w:proofErr w:type="spellEnd"/>
    </w:p>
    <w:p w14:paraId="12516DCB" w14:textId="6DE2875E" w:rsidR="00254FBB" w:rsidRDefault="00254FBB">
      <w:pPr>
        <w:pStyle w:val="Termin"/>
      </w:pPr>
      <w:r>
        <w:tab/>
      </w:r>
      <w:r>
        <w:tab/>
      </w:r>
      <w:r>
        <w:tab/>
      </w:r>
      <w:r w:rsidRPr="001B6765">
        <w:rPr>
          <w:b/>
          <w:bCs/>
        </w:rPr>
        <w:t>15.00 Uhr</w:t>
      </w:r>
      <w:r w:rsidR="001B6765">
        <w:t xml:space="preserve"> </w:t>
      </w:r>
      <w:r w:rsidRPr="0023771E">
        <w:rPr>
          <w:b/>
          <w:bCs/>
        </w:rPr>
        <w:t>Schlussandacht mit Segen</w:t>
      </w:r>
    </w:p>
    <w:p w14:paraId="3DB1401E" w14:textId="5533D192" w:rsidR="00D82653" w:rsidRDefault="00D82653" w:rsidP="00254FBB">
      <w:pPr>
        <w:pStyle w:val="Termin"/>
        <w:spacing w:before="120"/>
        <w:rPr>
          <w:b/>
          <w:bCs/>
        </w:rPr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23771E">
        <w:rPr>
          <w:b/>
          <w:bCs/>
        </w:rPr>
        <w:t>Hl. Messe - Lichtmessfeier m. Blasiussegen</w:t>
      </w:r>
      <w:r w:rsidR="00F66653">
        <w:rPr>
          <w:b/>
          <w:bCs/>
        </w:rPr>
        <w:t xml:space="preserve"> –</w:t>
      </w:r>
    </w:p>
    <w:p w14:paraId="265FE1E8" w14:textId="72F150FC" w:rsidR="00F66653" w:rsidRPr="00F66653" w:rsidRDefault="00F66653" w:rsidP="00F66653">
      <w:pPr>
        <w:pStyle w:val="Termin"/>
      </w:pPr>
      <w:r w:rsidRPr="00F66653">
        <w:tab/>
      </w:r>
      <w:r w:rsidRPr="00F66653">
        <w:tab/>
      </w:r>
      <w:r w:rsidRPr="00F66653">
        <w:tab/>
      </w:r>
      <w:r w:rsidRPr="00F66653">
        <w:t>f. Erwin Nowak z. Geburtstag</w:t>
      </w:r>
    </w:p>
    <w:p w14:paraId="53F5985D" w14:textId="4DBEB9C7" w:rsidR="00D82653" w:rsidRDefault="00D82653" w:rsidP="00254FBB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23771E">
        <w:rPr>
          <w:b/>
          <w:bCs/>
        </w:rPr>
        <w:t>Hl. Messe - Lichtmessfeier m. Blasiussegen; Vorstellung der Erstkommunionkinder -</w:t>
      </w:r>
      <w:r>
        <w:t xml:space="preserve"> </w:t>
      </w:r>
      <w:r>
        <w:br/>
        <w:t xml:space="preserve">f. Mama Christine Hogger v. Elisabeth - Fam. </w:t>
      </w:r>
      <w:proofErr w:type="spellStart"/>
      <w:r>
        <w:t>Abfalter</w:t>
      </w:r>
      <w:proofErr w:type="spellEnd"/>
      <w:r>
        <w:t xml:space="preserve"> f. </w:t>
      </w:r>
      <w:proofErr w:type="spellStart"/>
      <w:r>
        <w:t>beid</w:t>
      </w:r>
      <w:r w:rsidR="00AB1C6C">
        <w:t>er</w:t>
      </w:r>
      <w:r>
        <w:t>s</w:t>
      </w:r>
      <w:proofErr w:type="spellEnd"/>
      <w:r>
        <w:t xml:space="preserve">. </w:t>
      </w:r>
      <w:proofErr w:type="spellStart"/>
      <w:r>
        <w:t>verstorb</w:t>
      </w:r>
      <w:proofErr w:type="spellEnd"/>
      <w:r>
        <w:t xml:space="preserve">. Eltern - Fam. </w:t>
      </w:r>
      <w:proofErr w:type="spellStart"/>
      <w:r>
        <w:t>Abfalter</w:t>
      </w:r>
      <w:proofErr w:type="spellEnd"/>
      <w:r>
        <w:t xml:space="preserve"> f. Schwester Rosa</w:t>
      </w:r>
    </w:p>
    <w:sectPr w:rsidR="00D82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CE5F" w14:textId="77777777" w:rsidR="00D82653" w:rsidRDefault="00D82653">
      <w:pPr>
        <w:spacing w:before="0"/>
      </w:pPr>
      <w:r>
        <w:separator/>
      </w:r>
    </w:p>
  </w:endnote>
  <w:endnote w:type="continuationSeparator" w:id="0">
    <w:p w14:paraId="61D8045D" w14:textId="77777777" w:rsidR="00D82653" w:rsidRDefault="00D826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5E52" w14:textId="77777777" w:rsidR="00DC60A1" w:rsidRDefault="00DC60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4563" w14:textId="77777777" w:rsidR="00DC60A1" w:rsidRDefault="00DC60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9B58" w14:textId="77777777" w:rsidR="00DC60A1" w:rsidRDefault="00DC60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D728" w14:textId="77777777" w:rsidR="00D82653" w:rsidRDefault="00D82653">
      <w:pPr>
        <w:spacing w:before="0"/>
      </w:pPr>
      <w:r>
        <w:separator/>
      </w:r>
    </w:p>
  </w:footnote>
  <w:footnote w:type="continuationSeparator" w:id="0">
    <w:p w14:paraId="79B1C1ED" w14:textId="77777777" w:rsidR="00D82653" w:rsidRDefault="00D826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48D4" w14:textId="77777777" w:rsidR="00DC60A1" w:rsidRDefault="00DC60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F4AB" w14:textId="77777777" w:rsidR="00DC60A1" w:rsidRDefault="00DC60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FD72" w14:textId="77777777" w:rsidR="00DC60A1" w:rsidRDefault="00DC60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3"/>
    <w:rsid w:val="001B6765"/>
    <w:rsid w:val="0023771E"/>
    <w:rsid w:val="00254FBB"/>
    <w:rsid w:val="00441ED5"/>
    <w:rsid w:val="00AB1C6C"/>
    <w:rsid w:val="00CC25B3"/>
    <w:rsid w:val="00CF40C3"/>
    <w:rsid w:val="00D82653"/>
    <w:rsid w:val="00DC60A1"/>
    <w:rsid w:val="00DD3A80"/>
    <w:rsid w:val="00DE6D06"/>
    <w:rsid w:val="00F6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AC117"/>
  <w14:defaultImageDpi w14:val="0"/>
  <w15:docId w15:val="{8A13A5C0-AA4D-4E66-B9E5-24DB445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10</cp:revision>
  <cp:lastPrinted>2025-01-21T08:46:00Z</cp:lastPrinted>
  <dcterms:created xsi:type="dcterms:W3CDTF">2025-01-14T08:26:00Z</dcterms:created>
  <dcterms:modified xsi:type="dcterms:W3CDTF">2025-01-21T09:02:00Z</dcterms:modified>
</cp:coreProperties>
</file>